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1A36E92E" w:rsidR="00C913AE" w:rsidRPr="00560057" w:rsidRDefault="00C913AE" w:rsidP="008E65CF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أنظمة الاتصالات </w:t>
            </w:r>
            <w:r w:rsidR="008E65CF">
              <w:rPr>
                <w:rFonts w:cs="Arial"/>
                <w:b/>
                <w:bCs/>
                <w:rtl/>
                <w:lang w:eastAsia="ar"/>
              </w:rPr>
              <w:t>–</w:t>
            </w:r>
            <w:r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  <w:r w:rsidR="008E65CF">
              <w:rPr>
                <w:rFonts w:cs="Arial" w:hint="cs"/>
                <w:b/>
                <w:bCs/>
                <w:rtl/>
                <w:lang w:eastAsia="ar"/>
              </w:rPr>
              <w:t>الحدائق و المنتزهات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691A9C">
              <w:rPr>
                <w:rFonts w:cs="Arial"/>
                <w:color w:val="000000"/>
                <w:rtl/>
                <w:lang w:eastAsia="ar"/>
              </w:rPr>
            </w:r>
            <w:r w:rsidR="00691A9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0F174A" w:rsidRDefault="00D9452E" w:rsidP="00563595">
      <w:pPr>
        <w:bidi/>
      </w:pPr>
    </w:p>
    <w:sectPr w:rsidR="00D9452E" w:rsidRPr="000F174A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4B79" w14:textId="77777777" w:rsidR="00691A9C" w:rsidRDefault="00691A9C">
      <w:r>
        <w:separator/>
      </w:r>
    </w:p>
    <w:p w14:paraId="13A12C30" w14:textId="77777777" w:rsidR="00691A9C" w:rsidRDefault="00691A9C"/>
  </w:endnote>
  <w:endnote w:type="continuationSeparator" w:id="0">
    <w:p w14:paraId="2265AA5E" w14:textId="77777777" w:rsidR="00691A9C" w:rsidRDefault="00691A9C">
      <w:r>
        <w:continuationSeparator/>
      </w:r>
    </w:p>
    <w:p w14:paraId="3145AA0C" w14:textId="77777777" w:rsidR="00691A9C" w:rsidRDefault="00691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557A" w14:textId="77777777" w:rsidR="00C528BC" w:rsidRDefault="00C52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6E59" w14:textId="308D0BB3" w:rsidR="00C528BC" w:rsidRPr="006C1ABD" w:rsidRDefault="00C528BC" w:rsidP="00C528B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527D6" wp14:editId="68F63AD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72A1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BF67CECF47F43789658B00E58E26EF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EOM-ZO0-TP-000259-AR Rev </w:t>
        </w:r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8DFFB76F2EE43F78271055CAD8576E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8EE2067" w14:textId="50A2A601" w:rsidR="00C528BC" w:rsidRPr="006C1ABD" w:rsidRDefault="00C528BC" w:rsidP="00C528B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25DE19E" w14:textId="77777777" w:rsidR="00C528BC" w:rsidRDefault="00C528BC" w:rsidP="00C528B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C528BC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26D0" w14:textId="77777777" w:rsidR="00C528BC" w:rsidRDefault="00C52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2259" w14:textId="77777777" w:rsidR="00691A9C" w:rsidRDefault="00691A9C">
      <w:r>
        <w:separator/>
      </w:r>
    </w:p>
    <w:p w14:paraId="1AEC5E57" w14:textId="77777777" w:rsidR="00691A9C" w:rsidRDefault="00691A9C"/>
  </w:footnote>
  <w:footnote w:type="continuationSeparator" w:id="0">
    <w:p w14:paraId="0F7B8B63" w14:textId="77777777" w:rsidR="00691A9C" w:rsidRDefault="00691A9C">
      <w:r>
        <w:continuationSeparator/>
      </w:r>
    </w:p>
    <w:p w14:paraId="119F07D8" w14:textId="77777777" w:rsidR="00691A9C" w:rsidRDefault="00691A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9451" w14:textId="77777777" w:rsidR="00C528BC" w:rsidRDefault="00C52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50B00718" w:rsidR="00A25C71" w:rsidRPr="006A25F8" w:rsidRDefault="00A25C71" w:rsidP="008E65CF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84A5B">
            <w:rPr>
              <w:kern w:val="32"/>
              <w:sz w:val="24"/>
              <w:szCs w:val="24"/>
              <w:rtl/>
              <w:lang w:eastAsia="ar"/>
            </w:rPr>
            <w:t xml:space="preserve">العمليات التشغيلية لأنظمة الاتصالات - قائمة التدقيق الخاصة ببدء التشغيل </w:t>
          </w:r>
          <w:r w:rsidR="008E65CF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84A5B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8E65CF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 المنتزهات</w:t>
          </w:r>
        </w:p>
      </w:tc>
    </w:tr>
  </w:tbl>
  <w:p w14:paraId="0FE4F66F" w14:textId="0C0D158A" w:rsidR="009210BF" w:rsidRPr="00AC1B11" w:rsidRDefault="000159E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46CB4F4" wp14:editId="565987FE">
          <wp:simplePos x="0" y="0"/>
          <wp:positionH relativeFrom="column">
            <wp:posOffset>-798830</wp:posOffset>
          </wp:positionH>
          <wp:positionV relativeFrom="paragraph">
            <wp:posOffset>-585470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BFCD" w14:textId="77777777" w:rsidR="00C528BC" w:rsidRDefault="00C52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E6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174A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887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1A9C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77522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5CF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4F81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3F53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39E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28BC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67CECF47F43789658B00E58E2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F7F8-1A5A-4723-B4C8-9B5092BF2576}"/>
      </w:docPartPr>
      <w:docPartBody>
        <w:p w:rsidR="00000000" w:rsidRDefault="007A121D" w:rsidP="007A121D">
          <w:pPr>
            <w:pStyle w:val="0BF67CECF47F43789658B00E58E26EF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8DFFB76F2EE43F78271055CAD85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CFD2-1509-4C6D-B9B5-3162F748D324}"/>
      </w:docPartPr>
      <w:docPartBody>
        <w:p w:rsidR="00000000" w:rsidRDefault="007A121D" w:rsidP="007A121D">
          <w:pPr>
            <w:pStyle w:val="28DFFB76F2EE43F78271055CAD8576E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1D"/>
    <w:rsid w:val="007A121D"/>
    <w:rsid w:val="009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121D"/>
    <w:rPr>
      <w:color w:val="808080"/>
    </w:rPr>
  </w:style>
  <w:style w:type="paragraph" w:customStyle="1" w:styleId="0BF67CECF47F43789658B00E58E26EF3">
    <w:name w:val="0BF67CECF47F43789658B00E58E26EF3"/>
    <w:rsid w:val="007A121D"/>
    <w:pPr>
      <w:bidi/>
    </w:pPr>
  </w:style>
  <w:style w:type="paragraph" w:customStyle="1" w:styleId="E51EA855D4C24FF0B85522534D36C74A">
    <w:name w:val="E51EA855D4C24FF0B85522534D36C74A"/>
    <w:rsid w:val="007A121D"/>
    <w:pPr>
      <w:bidi/>
    </w:pPr>
  </w:style>
  <w:style w:type="paragraph" w:customStyle="1" w:styleId="28DFFB76F2EE43F78271055CAD8576E1">
    <w:name w:val="28DFFB76F2EE43F78271055CAD8576E1"/>
    <w:rsid w:val="007A121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6712-D093-4104-9A98-4A81BBF4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A5A9A-8A20-4FF1-8437-60CDF70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3882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EOM-ZO0-TP-000259-AR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2021-06-24T10:48:00Z</dcterms:created>
  <dcterms:modified xsi:type="dcterms:W3CDTF">2022-02-06T11:33:00Z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